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AE2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附件2  </w:t>
      </w:r>
    </w:p>
    <w:p w14:paraId="048D53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  <w:t>汨罗市志愿服务联合会个人会员入会申请表</w:t>
      </w:r>
    </w:p>
    <w:p w14:paraId="4A86F4F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54D973F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24"/>
          <w:szCs w:val="24"/>
          <w:u w:val="none"/>
          <w:shd w:val="clear" w:color="auto" w:fill="FFFFFF"/>
          <w:lang w:val="en-US" w:eastAsia="zh-CN"/>
        </w:rPr>
        <w:t>编号：                                  填表日期： 年  月  日</w:t>
      </w:r>
    </w:p>
    <w:tbl>
      <w:tblPr>
        <w:tblStyle w:val="6"/>
        <w:tblW w:w="8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406"/>
        <w:gridCol w:w="1370"/>
        <w:gridCol w:w="765"/>
        <w:gridCol w:w="1075"/>
        <w:gridCol w:w="1075"/>
        <w:gridCol w:w="1568"/>
      </w:tblGrid>
      <w:tr w14:paraId="33039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71B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291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242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6B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（证件照）</w:t>
            </w:r>
          </w:p>
        </w:tc>
      </w:tr>
      <w:tr w14:paraId="16EB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866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F0C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特长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DFA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B80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F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E83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B39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338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A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7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563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AE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1BA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06F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4E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D20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F9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 （含社会兼职与所获荣誉及志愿服务经历）</w:t>
            </w:r>
          </w:p>
        </w:tc>
        <w:tc>
          <w:tcPr>
            <w:tcW w:w="7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7B8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FE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4C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推荐单位（组织）意见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（盖章）  年  月  日</w:t>
            </w:r>
          </w:p>
        </w:tc>
        <w:tc>
          <w:tcPr>
            <w:tcW w:w="4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2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汨罗市志愿服务联合会意见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</w:p>
          <w:p w14:paraId="7864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（盖章）  年  月  日</w:t>
            </w:r>
          </w:p>
        </w:tc>
      </w:tr>
    </w:tbl>
    <w:p w14:paraId="400CDC5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WM5YWE3MzBmZTk1N2UzZGZiYjk0OTQ3ZmZiNTA3M2IifQ=="/>
  </w:docVars>
  <w:rsids>
    <w:rsidRoot w:val="00000000"/>
    <w:rsid w:val="0DB05471"/>
    <w:rsid w:val="12E2606F"/>
    <w:rsid w:val="1BFF22E0"/>
    <w:rsid w:val="265FEE8F"/>
    <w:rsid w:val="28BBAA2E"/>
    <w:rsid w:val="2D5F6222"/>
    <w:rsid w:val="35BD1265"/>
    <w:rsid w:val="3FFD4BC4"/>
    <w:rsid w:val="44386CAC"/>
    <w:rsid w:val="49DF9320"/>
    <w:rsid w:val="570B67E5"/>
    <w:rsid w:val="577F520E"/>
    <w:rsid w:val="5BB37750"/>
    <w:rsid w:val="5FA52768"/>
    <w:rsid w:val="70F52EE5"/>
    <w:rsid w:val="71EA0570"/>
    <w:rsid w:val="73571055"/>
    <w:rsid w:val="74E93E49"/>
    <w:rsid w:val="76F77873"/>
    <w:rsid w:val="77769185"/>
    <w:rsid w:val="7A9EFA8A"/>
    <w:rsid w:val="7CF077A7"/>
    <w:rsid w:val="7D757915"/>
    <w:rsid w:val="7DFF505A"/>
    <w:rsid w:val="BFDFD0CA"/>
    <w:rsid w:val="CF9FB22C"/>
    <w:rsid w:val="D7BE2788"/>
    <w:rsid w:val="DA56CE87"/>
    <w:rsid w:val="DBF5F932"/>
    <w:rsid w:val="DEBF93AC"/>
    <w:rsid w:val="DEEF920F"/>
    <w:rsid w:val="DF77590F"/>
    <w:rsid w:val="DFF616AB"/>
    <w:rsid w:val="E3764A6E"/>
    <w:rsid w:val="F3BD18AD"/>
    <w:rsid w:val="F3BD5CF2"/>
    <w:rsid w:val="F6AF2B83"/>
    <w:rsid w:val="F7BFD254"/>
    <w:rsid w:val="F7D6EE44"/>
    <w:rsid w:val="FCFDB5B3"/>
    <w:rsid w:val="FD0DF806"/>
    <w:rsid w:val="FDEE2645"/>
    <w:rsid w:val="FF15D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135</Words>
  <Characters>135</Characters>
  <Lines>183</Lines>
  <Paragraphs>105</Paragraphs>
  <TotalTime>35</TotalTime>
  <ScaleCrop>false</ScaleCrop>
  <LinksUpToDate>false</LinksUpToDate>
  <CharactersWithSpaces>225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2024-03-10T11:20:00Z</dcterms:created>
  <dc:creator>小周</dc:creator>
  <cp:lastModifiedBy>Da亮先生</cp:lastModifiedBy>
  <cp:lastPrinted>2024-11-22T09:26:00Z</cp:lastPrinted>
  <dcterms:modified xsi:type="dcterms:W3CDTF">2024-11-22T09:29:39Z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CD05E28B16564CE6BCC0C86C38EC5865_13</vt:lpwstr>
  </property>
</Properties>
</file>